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04" w:rsidRDefault="00C24604" w:rsidP="007A4788">
      <w:pPr>
        <w:jc w:val="center"/>
      </w:pPr>
      <w:r w:rsidRPr="007A4788">
        <w:rPr>
          <w:b/>
        </w:rPr>
        <w:t>1.</w:t>
      </w:r>
      <w:r>
        <w:rPr>
          <w:b/>
        </w:rPr>
        <w:t xml:space="preserve">  </w:t>
      </w:r>
      <w:r w:rsidRPr="007A4788">
        <w:rPr>
          <w:b/>
        </w:rPr>
        <w:t>c osztályos felszerezés</w:t>
      </w:r>
    </w:p>
    <w:p w:rsidR="00C24604" w:rsidRDefault="00C24604" w:rsidP="007A4788">
      <w:r w:rsidRPr="006D053D">
        <w:br/>
      </w:r>
      <w:r w:rsidRPr="007A4788">
        <w:rPr>
          <w:u w:val="single"/>
        </w:rPr>
        <w:t>Füzetek</w:t>
      </w:r>
      <w:r w:rsidRPr="006D053D">
        <w:t>:</w:t>
      </w:r>
      <w:r w:rsidRPr="006D053D">
        <w:br/>
      </w:r>
      <w:r w:rsidRPr="006D053D">
        <w:tab/>
      </w:r>
      <w:r w:rsidRPr="006D053D">
        <w:tab/>
      </w:r>
      <w:r w:rsidRPr="007A4788">
        <w:t>4 db vonalas füzet, száma 14-32 (margós)</w:t>
      </w:r>
      <w:r w:rsidRPr="007A4788">
        <w:br/>
      </w:r>
      <w:r w:rsidRPr="007A4788">
        <w:tab/>
      </w:r>
      <w:r w:rsidRPr="007A4788">
        <w:tab/>
        <w:t>2 db négyzethálós füzet, száma 27-32 (margós)</w:t>
      </w:r>
      <w:r w:rsidRPr="007A4788">
        <w:br/>
      </w:r>
      <w:r w:rsidRPr="007A4788">
        <w:tab/>
      </w:r>
      <w:r w:rsidRPr="007A4788">
        <w:tab/>
        <w:t>1 db kottafüzet A/4-es</w:t>
      </w:r>
      <w:r w:rsidRPr="007A4788">
        <w:br/>
      </w:r>
      <w:r w:rsidRPr="007A4788">
        <w:tab/>
      </w:r>
      <w:r w:rsidRPr="007A4788">
        <w:tab/>
        <w:t>1 db sima füzet A/5-ös</w:t>
      </w:r>
      <w:r w:rsidRPr="007A4788">
        <w:br/>
      </w:r>
      <w:r w:rsidRPr="007A4788">
        <w:tab/>
      </w:r>
      <w:r w:rsidRPr="007A4788">
        <w:tab/>
        <w:t>2 csomag írólap</w:t>
      </w:r>
      <w:r w:rsidRPr="007A4788">
        <w:br/>
      </w:r>
      <w:r w:rsidRPr="007A4788">
        <w:tab/>
      </w:r>
      <w:r w:rsidRPr="007A4788">
        <w:tab/>
        <w:t>2 db dosszié A/4-es</w:t>
      </w:r>
      <w:r w:rsidRPr="006D053D">
        <w:br/>
        <w:t>Kérjük, hogy a füzetekre csak a gyermek nevét, osztályát írják rá!</w:t>
      </w:r>
      <w:r w:rsidRPr="006D053D">
        <w:br/>
      </w:r>
      <w:r w:rsidRPr="006D053D">
        <w:br/>
      </w:r>
      <w:r w:rsidRPr="007A4788">
        <w:rPr>
          <w:u w:val="single"/>
        </w:rPr>
        <w:t>A tolltartóba</w:t>
      </w:r>
      <w:r w:rsidRPr="006D053D">
        <w:t>:</w:t>
      </w:r>
      <w:r w:rsidRPr="006D053D">
        <w:br/>
      </w:r>
      <w:r w:rsidRPr="006D053D">
        <w:tab/>
      </w:r>
      <w:r w:rsidRPr="006D053D">
        <w:tab/>
      </w:r>
      <w:r w:rsidRPr="007A4788">
        <w:t>6 db HB-s grafit</w:t>
      </w:r>
      <w:r w:rsidRPr="007A4788">
        <w:br/>
      </w:r>
      <w:r w:rsidRPr="007A4788">
        <w:tab/>
      </w:r>
      <w:r w:rsidRPr="007A4788">
        <w:tab/>
        <w:t>2 db vastag postairón (piros, kék)</w:t>
      </w:r>
      <w:r w:rsidRPr="007A4788">
        <w:br/>
      </w:r>
      <w:r w:rsidRPr="007A4788">
        <w:tab/>
      </w:r>
      <w:r w:rsidRPr="007A4788">
        <w:tab/>
        <w:t>6 db-os színes ceruza készlet</w:t>
      </w:r>
      <w:r w:rsidRPr="007A4788">
        <w:br/>
      </w:r>
      <w:r w:rsidRPr="007A4788">
        <w:tab/>
      </w:r>
      <w:r w:rsidRPr="007A4788">
        <w:tab/>
        <w:t>puha, fehér radír</w:t>
      </w:r>
      <w:r w:rsidRPr="007A4788">
        <w:br/>
      </w:r>
      <w:r w:rsidRPr="007A4788">
        <w:tab/>
      </w:r>
      <w:r w:rsidRPr="007A4788">
        <w:tab/>
        <w:t>kis vonalzó (15 cm)</w:t>
      </w:r>
      <w:r w:rsidRPr="007A4788">
        <w:br/>
      </w:r>
      <w:r w:rsidRPr="007A4788">
        <w:tab/>
      </w:r>
      <w:r w:rsidRPr="007A4788">
        <w:tab/>
        <w:t>hegyező (kétlyukú)</w:t>
      </w:r>
      <w:r w:rsidRPr="006D053D">
        <w:br/>
        <w:t>Kérjük, hogy a radíron kívül mindenen legyen rajta a gyermek monogramja!</w:t>
      </w:r>
      <w:r w:rsidRPr="006D053D">
        <w:br/>
        <w:t>Alkoholos filccel egyszerűen megoldható.</w:t>
      </w:r>
      <w:r w:rsidRPr="006D053D">
        <w:br/>
      </w:r>
      <w:r w:rsidRPr="006D053D">
        <w:br/>
      </w:r>
      <w:r w:rsidRPr="007A4788">
        <w:rPr>
          <w:u w:val="single"/>
        </w:rPr>
        <w:t>Matematikához</w:t>
      </w:r>
      <w:r w:rsidRPr="006D053D">
        <w:t>:</w:t>
      </w:r>
      <w:r w:rsidRPr="006D053D">
        <w:br/>
      </w:r>
      <w:r w:rsidRPr="006D053D">
        <w:tab/>
      </w:r>
      <w:r w:rsidRPr="006D053D">
        <w:tab/>
      </w:r>
      <w:r w:rsidRPr="007A4788">
        <w:t>szám- és jelkártya</w:t>
      </w:r>
      <w:r w:rsidRPr="007A4788">
        <w:br/>
      </w:r>
      <w:r w:rsidRPr="007A4788">
        <w:tab/>
      </w:r>
      <w:r w:rsidRPr="007A4788">
        <w:tab/>
        <w:t>1 db számegyenes (műanyag)</w:t>
      </w:r>
      <w:r w:rsidRPr="007A4788">
        <w:br/>
      </w:r>
      <w:r w:rsidRPr="007A4788">
        <w:tab/>
      </w:r>
      <w:r w:rsidRPr="007A4788">
        <w:tab/>
        <w:t>1 doboz korong</w:t>
      </w:r>
      <w:r w:rsidRPr="007A4788">
        <w:br/>
      </w:r>
      <w:r w:rsidRPr="007A4788">
        <w:tab/>
      </w:r>
      <w:r w:rsidRPr="007A4788">
        <w:tab/>
        <w:t>1 csomag pálcika</w:t>
      </w:r>
      <w:r w:rsidRPr="007A4788">
        <w:br/>
      </w:r>
      <w:r w:rsidRPr="007A4788">
        <w:tab/>
      </w:r>
      <w:r w:rsidRPr="007A4788">
        <w:tab/>
        <w:t>1 db zsebtükör (keret nélküli, téglalap alakú, kétoldalas)</w:t>
      </w:r>
      <w:r w:rsidRPr="007A4788">
        <w:br/>
      </w:r>
      <w:r w:rsidRPr="007A4788">
        <w:tab/>
      </w:r>
      <w:r w:rsidRPr="007A4788">
        <w:tab/>
        <w:t>1 db vonalzó (30 cm)</w:t>
      </w:r>
      <w:r w:rsidRPr="007A4788">
        <w:br/>
      </w:r>
      <w:r w:rsidRPr="007A4788">
        <w:tab/>
      </w:r>
      <w:r w:rsidRPr="007A4788">
        <w:tab/>
        <w:t>1 db óralap</w:t>
      </w:r>
      <w:r w:rsidRPr="006D053D">
        <w:br/>
      </w:r>
      <w:r w:rsidRPr="006D053D">
        <w:br/>
      </w:r>
      <w:r w:rsidRPr="007A4788">
        <w:rPr>
          <w:u w:val="single"/>
        </w:rPr>
        <w:t>Magyar nyelv- és irodalomhoz</w:t>
      </w:r>
      <w:r w:rsidRPr="006D053D">
        <w:t>:</w:t>
      </w:r>
      <w:r w:rsidRPr="006D053D">
        <w:br/>
      </w:r>
      <w:r w:rsidRPr="006D053D">
        <w:tab/>
      </w:r>
      <w:r w:rsidRPr="006D053D">
        <w:tab/>
        <w:t>Abla</w:t>
      </w:r>
      <w:r>
        <w:t>k-Zsiráf Képes gyermeklexikon</w:t>
      </w:r>
      <w:r>
        <w:br/>
      </w:r>
      <w:r>
        <w:tab/>
      </w:r>
      <w:r>
        <w:tab/>
        <w:t>zsebes betűtartó betűkkel</w:t>
      </w:r>
      <w:r>
        <w:br/>
      </w:r>
      <w:r>
        <w:tab/>
      </w:r>
      <w:r>
        <w:tab/>
        <w:t>betűtartó sín</w:t>
      </w:r>
      <w:r>
        <w:br/>
      </w:r>
      <w:r>
        <w:br/>
      </w:r>
      <w:r w:rsidRPr="007A4788">
        <w:rPr>
          <w:u w:val="single"/>
        </w:rPr>
        <w:t>Vizuális kultúrához</w:t>
      </w:r>
      <w:r w:rsidRPr="006D053D">
        <w:t>:</w:t>
      </w:r>
      <w:r w:rsidRPr="006D053D">
        <w:br/>
      </w:r>
      <w:r w:rsidRPr="006D053D">
        <w:tab/>
      </w:r>
      <w:r w:rsidRPr="006D053D">
        <w:tab/>
      </w:r>
      <w:r w:rsidRPr="007A4788">
        <w:t>30 db A/4-es famentes rajzlap</w:t>
      </w:r>
      <w:r w:rsidRPr="007A4788">
        <w:br/>
      </w:r>
      <w:r w:rsidRPr="007A4788">
        <w:tab/>
      </w:r>
      <w:r w:rsidRPr="007A4788">
        <w:tab/>
        <w:t>10 db A/4-es félfamentes rajzlap</w:t>
      </w:r>
      <w:r w:rsidRPr="007A4788">
        <w:br/>
      </w:r>
      <w:r w:rsidRPr="007A4788">
        <w:tab/>
      </w:r>
      <w:r w:rsidRPr="007A4788">
        <w:tab/>
        <w:t>vízfesték (ICO Koh-i-Noor) – 12 gombos</w:t>
      </w:r>
      <w:r w:rsidRPr="007A4788">
        <w:br/>
      </w:r>
      <w:r w:rsidRPr="007A4788">
        <w:tab/>
      </w:r>
      <w:r w:rsidRPr="007A4788">
        <w:tab/>
        <w:t>ecset készlet 4-6-10</w:t>
      </w:r>
      <w:r w:rsidRPr="006D053D">
        <w:br/>
      </w:r>
      <w:r w:rsidRPr="006D053D">
        <w:tab/>
      </w:r>
      <w:r w:rsidRPr="006D053D">
        <w:tab/>
        <w:t>törlőrongy</w:t>
      </w:r>
      <w:r w:rsidRPr="006D053D">
        <w:br/>
      </w:r>
      <w:r w:rsidRPr="006D053D">
        <w:tab/>
      </w:r>
      <w:r w:rsidRPr="006D053D">
        <w:tab/>
      </w:r>
      <w:r w:rsidRPr="007A4788">
        <w:t>rajz ecsetmosó pohár</w:t>
      </w:r>
      <w:r w:rsidRPr="007A4788">
        <w:br/>
      </w:r>
      <w:r w:rsidRPr="007A4788">
        <w:tab/>
      </w:r>
      <w:r w:rsidRPr="007A4788">
        <w:tab/>
        <w:t>zsírkréta (12-es olajpasztell)</w:t>
      </w:r>
      <w:r w:rsidRPr="007A4788">
        <w:br/>
      </w:r>
      <w:r w:rsidRPr="007A4788">
        <w:tab/>
      </w:r>
      <w:r w:rsidRPr="007A4788">
        <w:tab/>
        <w:t>éles, hegyes olló (ICO)</w:t>
      </w:r>
      <w:r w:rsidRPr="007A4788">
        <w:br/>
      </w:r>
      <w:r w:rsidRPr="007A4788">
        <w:tab/>
      </w:r>
      <w:r w:rsidRPr="007A4788">
        <w:tab/>
        <w:t>ragasztó stift</w:t>
      </w:r>
      <w:r w:rsidRPr="007A4788">
        <w:br/>
      </w:r>
      <w:r w:rsidRPr="007A4788">
        <w:tab/>
      </w:r>
      <w:r w:rsidRPr="007A4788">
        <w:tab/>
        <w:t>1 tubus Technokol</w:t>
      </w:r>
      <w:r w:rsidRPr="007A4788">
        <w:br/>
      </w:r>
      <w:r w:rsidRPr="007A4788">
        <w:tab/>
      </w:r>
      <w:r w:rsidRPr="007A4788">
        <w:tab/>
        <w:t>natúr gyurma</w:t>
      </w:r>
      <w:r w:rsidRPr="007A4788">
        <w:br/>
      </w:r>
      <w:r w:rsidRPr="007A4788">
        <w:tab/>
      </w:r>
      <w:r w:rsidRPr="007A4788">
        <w:tab/>
        <w:t>origami papír 20x20</w:t>
      </w:r>
      <w:r w:rsidRPr="007A4788">
        <w:br/>
      </w:r>
      <w:r w:rsidRPr="007A4788">
        <w:tab/>
      </w:r>
      <w:r w:rsidRPr="007A4788">
        <w:tab/>
        <w:t>12 db vastag, színes ceruza (vastag háromszögű Maximilan)</w:t>
      </w:r>
      <w:r w:rsidRPr="007A4788">
        <w:br/>
      </w:r>
      <w:r w:rsidRPr="007A4788">
        <w:tab/>
      </w:r>
      <w:r w:rsidRPr="007A4788">
        <w:tab/>
        <w:t>M-es alkoholos filc</w:t>
      </w:r>
      <w:r w:rsidRPr="007A4788">
        <w:br/>
      </w:r>
      <w:r w:rsidRPr="006D053D">
        <w:t>A rajzos dobozt év elején fogjuk közösen megvásárolni.</w:t>
      </w:r>
      <w:r w:rsidRPr="006D053D">
        <w:br/>
      </w:r>
      <w:r w:rsidRPr="006D053D">
        <w:br/>
      </w:r>
      <w:r w:rsidRPr="007A4788">
        <w:rPr>
          <w:u w:val="single"/>
        </w:rPr>
        <w:t>Testneveléshez</w:t>
      </w:r>
      <w:r w:rsidRPr="006D053D">
        <w:t>:</w:t>
      </w:r>
      <w:r w:rsidRPr="006D053D">
        <w:br/>
      </w:r>
      <w:r w:rsidRPr="006D053D">
        <w:tab/>
      </w:r>
      <w:r w:rsidRPr="006D053D">
        <w:tab/>
        <w:t>fehér póló</w:t>
      </w:r>
      <w:r>
        <w:t xml:space="preserve"> (Károlyi-s póló, 600Ft/db) méretek: 128, 140, 152, 164</w:t>
      </w:r>
      <w:r w:rsidRPr="006D053D">
        <w:br/>
      </w:r>
      <w:r w:rsidRPr="006D053D">
        <w:tab/>
      </w:r>
      <w:r w:rsidRPr="006D053D">
        <w:tab/>
        <w:t>kék vagy fekete tornanadrág</w:t>
      </w:r>
      <w:r w:rsidRPr="006D053D">
        <w:tab/>
      </w:r>
      <w:r w:rsidRPr="006D053D">
        <w:br/>
      </w:r>
      <w:r w:rsidRPr="006D053D">
        <w:tab/>
      </w:r>
      <w:r w:rsidRPr="006D053D">
        <w:tab/>
        <w:t>tornacipő</w:t>
      </w:r>
      <w:r w:rsidRPr="006D053D">
        <w:tab/>
      </w:r>
      <w:r w:rsidRPr="006D053D">
        <w:br/>
      </w:r>
      <w:r w:rsidRPr="006D053D">
        <w:tab/>
      </w:r>
      <w:r w:rsidRPr="006D053D">
        <w:tab/>
        <w:t>fehér zokni</w:t>
      </w:r>
      <w:r w:rsidRPr="006D053D">
        <w:br/>
      </w:r>
      <w:r w:rsidRPr="006D053D">
        <w:tab/>
      </w:r>
      <w:r w:rsidRPr="006D053D">
        <w:tab/>
        <w:t>melegítő alsó és felső (többször ki</w:t>
      </w:r>
      <w:r>
        <w:t xml:space="preserve"> fogunk menni órán, nagyon jó </w:t>
      </w:r>
      <w:r w:rsidRPr="006D053D">
        <w:t xml:space="preserve">lesz a hűvösebb </w:t>
      </w:r>
      <w:r>
        <w:tab/>
      </w:r>
      <w:r>
        <w:tab/>
      </w:r>
      <w:r w:rsidRPr="006D053D">
        <w:t>időben a melegítő)</w:t>
      </w:r>
      <w:r w:rsidRPr="006D053D">
        <w:br/>
      </w:r>
      <w:r w:rsidRPr="006D053D">
        <w:tab/>
      </w:r>
      <w:r w:rsidRPr="006D053D">
        <w:tab/>
        <w:t>hajgumi (lányoknak)</w:t>
      </w:r>
      <w:r w:rsidRPr="006D053D">
        <w:br/>
      </w:r>
      <w:r w:rsidRPr="006D053D">
        <w:tab/>
      </w:r>
      <w:r w:rsidRPr="006D053D">
        <w:tab/>
      </w:r>
      <w:r w:rsidRPr="006D053D">
        <w:br/>
      </w:r>
      <w:r w:rsidRPr="007A4788">
        <w:rPr>
          <w:u w:val="single"/>
        </w:rPr>
        <w:t>Egyéb</w:t>
      </w:r>
      <w:r w:rsidRPr="006D053D">
        <w:t>:</w:t>
      </w:r>
      <w:r w:rsidRPr="006D053D">
        <w:br/>
      </w:r>
      <w:r w:rsidRPr="006D053D">
        <w:tab/>
      </w:r>
      <w:r w:rsidRPr="006D053D">
        <w:tab/>
        <w:t>váltócipő (szandál, semmiképp ne papucs)</w:t>
      </w:r>
      <w:r w:rsidRPr="006D053D">
        <w:br/>
      </w:r>
      <w:r w:rsidRPr="006D053D">
        <w:tab/>
      </w:r>
      <w:r w:rsidRPr="006D053D">
        <w:tab/>
        <w:t>kis törölköző (akasztóval ellátva)</w:t>
      </w:r>
      <w:r w:rsidRPr="006D053D">
        <w:br/>
      </w:r>
      <w:r w:rsidRPr="006D053D">
        <w:tab/>
      </w:r>
      <w:r w:rsidRPr="006D053D">
        <w:tab/>
        <w:t>pohár (műanyag)</w:t>
      </w:r>
      <w:r w:rsidRPr="006D053D">
        <w:br/>
      </w:r>
      <w:r w:rsidRPr="006D053D">
        <w:tab/>
      </w:r>
      <w:r w:rsidRPr="006D053D">
        <w:tab/>
        <w:t xml:space="preserve">tálca, melyet </w:t>
      </w:r>
      <w:r>
        <w:t>közösen vásárolunk év elején</w:t>
      </w:r>
      <w:r>
        <w:br/>
      </w:r>
      <w:r>
        <w:tab/>
      </w:r>
      <w:r>
        <w:tab/>
        <w:t>csomagolópapír</w:t>
      </w:r>
      <w:r>
        <w:br/>
      </w:r>
      <w:r w:rsidRPr="006D053D">
        <w:br/>
      </w:r>
      <w:r w:rsidRPr="007A4788">
        <w:rPr>
          <w:u w:val="single"/>
        </w:rPr>
        <w:t>Ajánlott olvasmányok</w:t>
      </w:r>
      <w:r w:rsidRPr="006D053D">
        <w:t>:</w:t>
      </w:r>
      <w:r w:rsidRPr="006D053D">
        <w:br/>
      </w:r>
      <w:r w:rsidRPr="006D053D">
        <w:tab/>
      </w:r>
      <w:r w:rsidRPr="006D053D">
        <w:tab/>
        <w:t>Bodó Béla: Brumi az iskolában</w:t>
      </w:r>
      <w:r w:rsidRPr="006D053D">
        <w:br/>
      </w:r>
      <w:r w:rsidRPr="006D053D">
        <w:tab/>
      </w:r>
      <w:r w:rsidRPr="006D053D">
        <w:tab/>
        <w:t>Kormos István: Vackor</w:t>
      </w:r>
      <w:r w:rsidRPr="006D053D">
        <w:br/>
      </w:r>
      <w:r w:rsidRPr="006D053D">
        <w:tab/>
      </w:r>
      <w:r w:rsidRPr="006D053D">
        <w:tab/>
        <w:t>Weöres Sándor: Bóbita</w:t>
      </w:r>
      <w:r w:rsidRPr="006D053D">
        <w:br/>
      </w:r>
      <w:r w:rsidRPr="006D053D">
        <w:br/>
      </w:r>
      <w:r w:rsidRPr="007A4788">
        <w:t>A vastaggal jelölt eszközöket a szülői értekezlet után itt helyben megvásárolhatják.</w:t>
      </w:r>
      <w:r w:rsidRPr="007A4788">
        <w:br/>
      </w:r>
      <w:r w:rsidRPr="007A4788">
        <w:br/>
      </w:r>
      <w:r w:rsidRPr="006D053D">
        <w:t>A felszerelés nagy részét az iskolában beszedve tároljuk. A tornazsákot, törölközőt, tálcát, műanyag poharat pénteken hazaviszik a gyerekek, hétfőn tisztán behozzák az iskolába.</w:t>
      </w:r>
      <w:r w:rsidRPr="006D053D">
        <w:br/>
      </w:r>
      <w:r w:rsidRPr="006D053D">
        <w:br/>
        <w:t>Minden tankönyvbe és munkafüzetbe könyvjelzőt kérünk.</w:t>
      </w:r>
      <w:r w:rsidRPr="006D053D">
        <w:br/>
        <w:t>A gyermek minden holmijában legyen benne a monogramja!</w:t>
      </w:r>
      <w:r w:rsidRPr="006D053D">
        <w:br/>
      </w:r>
      <w:r w:rsidRPr="006D053D">
        <w:br/>
        <w:t>Örömteli készülődést és örömteli tanévet kívánun</w:t>
      </w:r>
      <w:r>
        <w:t>k! Együttműködésüket köszönjük!</w:t>
      </w:r>
    </w:p>
    <w:p w:rsidR="00C24604" w:rsidRPr="006D053D" w:rsidRDefault="00C24604" w:rsidP="007A4788">
      <w:pPr>
        <w:jc w:val="right"/>
      </w:pPr>
      <w:r w:rsidRPr="006D053D">
        <w:t>Kárpáti Beatrix és Fésűs Sándorné tanítók</w:t>
      </w:r>
    </w:p>
    <w:sectPr w:rsidR="00C24604" w:rsidRPr="006D053D" w:rsidSect="008B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C5C34"/>
    <w:multiLevelType w:val="hybridMultilevel"/>
    <w:tmpl w:val="AE30E4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DD5983"/>
    <w:multiLevelType w:val="hybridMultilevel"/>
    <w:tmpl w:val="B2D64070"/>
    <w:lvl w:ilvl="0" w:tplc="5F50E5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F80"/>
    <w:rsid w:val="000D503C"/>
    <w:rsid w:val="000F17C3"/>
    <w:rsid w:val="002A5872"/>
    <w:rsid w:val="002C3157"/>
    <w:rsid w:val="006D053D"/>
    <w:rsid w:val="007A4788"/>
    <w:rsid w:val="007E22EE"/>
    <w:rsid w:val="008B1170"/>
    <w:rsid w:val="00BD5108"/>
    <w:rsid w:val="00BD7F80"/>
    <w:rsid w:val="00C24604"/>
    <w:rsid w:val="00E7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300</Words>
  <Characters>2077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XY</dc:creator>
  <cp:keywords/>
  <dc:description/>
  <cp:lastModifiedBy>kig</cp:lastModifiedBy>
  <cp:revision>2</cp:revision>
  <dcterms:created xsi:type="dcterms:W3CDTF">2013-06-24T08:14:00Z</dcterms:created>
  <dcterms:modified xsi:type="dcterms:W3CDTF">2013-06-24T08:14:00Z</dcterms:modified>
</cp:coreProperties>
</file>